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F64575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575" w:rsidRPr="002F50CA" w:rsidRDefault="00F64575" w:rsidP="00433A97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noProof/>
                <w:lang w:eastAsia="es-MX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6" type="#_x0000_t75" alt="encabezado monterrey con valor secretaria de administración" style="position:absolute;margin-left:18.1pt;margin-top:7.9pt;width:56.9pt;height:58.4pt;z-index:251658240;visibility:visible">
                  <v:imagedata r:id="rId7" o:title="" croptop="9841f" cropbottom="11511f" cropleft="3452f" cropright="56669f"/>
                </v:shape>
              </w:pict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5F65F7" w:rsidRDefault="00F6457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F64575" w:rsidRPr="005F65F7" w:rsidRDefault="00F64575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F64575" w:rsidRPr="005F65F7" w:rsidRDefault="00F64575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F64575" w:rsidRPr="00D51350" w:rsidRDefault="00F64575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F64575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64575" w:rsidRPr="00D51350" w:rsidRDefault="00F64575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F64575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64575" w:rsidRPr="00D51350" w:rsidRDefault="00F64575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F64575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D5135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136-101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574CF0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574CF0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574CF0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23 de Abril de 2016</w:t>
            </w:r>
          </w:p>
        </w:tc>
      </w:tr>
      <w:tr w:rsidR="00F6457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D5135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Secretaria </w:t>
            </w:r>
          </w:p>
        </w:tc>
      </w:tr>
      <w:tr w:rsidR="00F6457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D5135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F6457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D5135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F64575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D5135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Oficina del Secretario</w:t>
            </w:r>
          </w:p>
        </w:tc>
      </w:tr>
      <w:tr w:rsidR="00F64575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D5135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64575" w:rsidRPr="00574CF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Coordinación Administrativa</w:t>
            </w:r>
          </w:p>
        </w:tc>
      </w:tr>
      <w:tr w:rsidR="00F64575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64575" w:rsidRPr="00D51350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F64575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4575" w:rsidRPr="00D5135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F64575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Administrativo</w:t>
            </w:r>
          </w:p>
          <w:p w:rsidR="00F64575" w:rsidRPr="00E5583E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F64575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D51350" w:rsidRDefault="00F64575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4575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F64575" w:rsidRPr="00E5583E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F64575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64575" w:rsidRPr="00E5583E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F64575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Default="00F64575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64575" w:rsidRDefault="00F64575" w:rsidP="004126A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4126AB">
              <w:rPr>
                <w:rFonts w:ascii="Century Gothic" w:hAnsi="Century Gothic" w:cs="Century Gothic"/>
                <w:sz w:val="18"/>
                <w:szCs w:val="18"/>
              </w:rPr>
              <w:t>eguimiento y control de documentos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,</w:t>
            </w:r>
            <w:r w:rsidRPr="004126AB">
              <w:rPr>
                <w:rFonts w:ascii="Century Gothic" w:hAnsi="Century Gothic" w:cs="Century Gothic"/>
                <w:sz w:val="18"/>
                <w:szCs w:val="18"/>
              </w:rPr>
              <w:t xml:space="preserve"> asistiendo al departamento en los procedimientos administrativos de acuerdo a las políticas establecidas</w:t>
            </w:r>
          </w:p>
          <w:p w:rsidR="00F64575" w:rsidRPr="004126AB" w:rsidRDefault="00F64575" w:rsidP="004126A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F64575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64575" w:rsidRPr="00D51350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F64575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Default="00F64575" w:rsidP="004126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Recepción de documentos y seguimiento de los mismos </w:t>
            </w:r>
          </w:p>
          <w:p w:rsidR="00F64575" w:rsidRDefault="00F64575" w:rsidP="004126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64575" w:rsidRDefault="00F64575" w:rsidP="004126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Colaborar con la aplicación de procedimientos administrativos internos</w:t>
            </w:r>
          </w:p>
          <w:p w:rsidR="00F64575" w:rsidRDefault="00F64575" w:rsidP="004126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64575" w:rsidRDefault="00F64575" w:rsidP="004126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Asistir al jefe de departamento con la agenda</w:t>
            </w:r>
          </w:p>
          <w:p w:rsidR="00F64575" w:rsidRDefault="00F64575" w:rsidP="004126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64575" w:rsidRPr="00F67705" w:rsidRDefault="00F64575" w:rsidP="004126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Clasificación y orden de documentos </w:t>
            </w:r>
          </w:p>
          <w:p w:rsidR="00F64575" w:rsidRPr="00F76486" w:rsidRDefault="00F64575" w:rsidP="004126A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575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F64575" w:rsidRPr="00F76486" w:rsidRDefault="00F64575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F64575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Default="00F64575" w:rsidP="004126A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4575" w:rsidRDefault="00F64575" w:rsidP="005615D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615D3">
              <w:rPr>
                <w:rFonts w:ascii="Century Gothic" w:hAnsi="Century Gothic" w:cs="Century Gothic"/>
                <w:sz w:val="18"/>
                <w:szCs w:val="18"/>
              </w:rPr>
              <w:t>P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roporcionar material de limpieza y papelería al personal</w:t>
            </w:r>
          </w:p>
          <w:p w:rsidR="00F64575" w:rsidRPr="005615D3" w:rsidRDefault="00F64575" w:rsidP="005615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64575" w:rsidRPr="005615D3" w:rsidRDefault="00F64575" w:rsidP="004126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615D3">
              <w:rPr>
                <w:rFonts w:ascii="Century Gothic" w:hAnsi="Century Gothic" w:cs="Century Gothic"/>
                <w:sz w:val="18"/>
                <w:szCs w:val="18"/>
              </w:rPr>
              <w:t>Contar con un control de la recepción de documentos para prevenir la duplicidad</w:t>
            </w:r>
          </w:p>
          <w:p w:rsidR="00F64575" w:rsidRPr="005615D3" w:rsidRDefault="00F64575" w:rsidP="005615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64575" w:rsidRPr="005615D3" w:rsidRDefault="00F64575" w:rsidP="004126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615D3">
              <w:rPr>
                <w:rFonts w:ascii="Century Gothic" w:hAnsi="Century Gothic" w:cs="Century Gothic"/>
                <w:sz w:val="18"/>
                <w:szCs w:val="18"/>
              </w:rPr>
              <w:t>Canalizar la correspondencia y solicitudes al departamento respectivo</w:t>
            </w:r>
          </w:p>
          <w:p w:rsidR="00F64575" w:rsidRPr="005615D3" w:rsidRDefault="00F64575" w:rsidP="005615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64575" w:rsidRPr="005615D3" w:rsidRDefault="00F64575" w:rsidP="004126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 w:rsidRPr="005615D3">
              <w:rPr>
                <w:rFonts w:ascii="Century Gothic" w:hAnsi="Century Gothic" w:cs="Century Gothic"/>
                <w:sz w:val="18"/>
                <w:szCs w:val="18"/>
              </w:rPr>
              <w:t>Elaboración de diversos formatos internos</w:t>
            </w:r>
          </w:p>
          <w:p w:rsidR="00F64575" w:rsidRPr="005615D3" w:rsidRDefault="00F64575" w:rsidP="005615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F64575" w:rsidRPr="00F76486" w:rsidRDefault="00F64575" w:rsidP="004126A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615D3">
              <w:rPr>
                <w:rFonts w:ascii="Century Gothic" w:hAnsi="Century Gothic" w:cs="Century Gothic"/>
                <w:sz w:val="18"/>
                <w:szCs w:val="18"/>
              </w:rPr>
              <w:t>Atención telefónica</w:t>
            </w:r>
          </w:p>
        </w:tc>
      </w:tr>
      <w:tr w:rsidR="00F64575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64575" w:rsidRPr="00D51350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F64575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D51350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4575" w:rsidRPr="00D51350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4575" w:rsidRPr="00D51350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F64575" w:rsidRPr="004126AB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Técnico Secretarial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64575" w:rsidRPr="004126AB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64575" w:rsidRPr="004126AB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64575" w:rsidRPr="004126AB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Integridad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64575" w:rsidRPr="004126AB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Orden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64575" w:rsidRPr="004126AB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Lealtad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64575" w:rsidRPr="004126AB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Interacción con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64575" w:rsidRPr="004126AB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Clasificar y ordenar documentos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64575" w:rsidRPr="004126AB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Paquetes computacionales (office)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64575" w:rsidRPr="004126AB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Conocimiento básico de secretariado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64575" w:rsidRPr="004126AB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Administrativos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64575" w:rsidRPr="004126AB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Facilidad de palabra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64575" w:rsidRPr="004126AB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Tolerancia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64575" w:rsidRPr="004126AB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F64575" w:rsidRPr="004126AB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Paciencia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F64575" w:rsidRPr="004126AB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64575" w:rsidRPr="004126AB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Actitud de servicio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F64575" w:rsidRPr="004126AB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</w:rPr>
              <w:t>El espacio de: Requerimiento, deberá ser llenado de acuerdo a lo que solicite el puesto  para desempeñar sus actividades</w:t>
            </w: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F64575" w:rsidRPr="004126AB" w:rsidRDefault="00F64575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F64575" w:rsidRPr="004126A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F64575" w:rsidRPr="004126A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64575" w:rsidRPr="004126AB" w:rsidRDefault="00F64575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F64575" w:rsidRPr="004126AB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6A75E2" w:rsidRDefault="00F64575" w:rsidP="006A75E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highlight w:val="yellow"/>
                <w:lang w:val="es-ES" w:eastAsia="es-ES"/>
              </w:rPr>
            </w:pPr>
            <w:r w:rsidRPr="006A75E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MIDORI AIDE SOBERON GARZA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1E649A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1E649A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1E649A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F64575" w:rsidRPr="001E649A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64575" w:rsidRPr="001E649A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M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IDORI AIDE SOBERON GARZA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LUIS HORACIO BORTONI VAZQUEZ</w:t>
            </w:r>
          </w:p>
        </w:tc>
      </w:tr>
      <w:tr w:rsidR="00F64575" w:rsidRPr="004126AB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F64575" w:rsidRPr="004126A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F64575" w:rsidRPr="004126AB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31/OCT.2018</w:t>
            </w:r>
          </w:p>
        </w:tc>
      </w:tr>
      <w:tr w:rsidR="00F64575" w:rsidRPr="004126AB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4575" w:rsidRPr="004126AB" w:rsidRDefault="00F64575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126AB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F64575" w:rsidRPr="004126AB" w:rsidRDefault="00F64575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F64575" w:rsidRPr="004126AB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75" w:rsidRPr="002F50CA" w:rsidRDefault="00F6457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F64575" w:rsidRPr="002F50CA" w:rsidRDefault="00F6457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75" w:rsidRPr="002F50CA" w:rsidRDefault="00F6457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F64575" w:rsidRPr="002F50CA" w:rsidRDefault="00F64575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02163A2"/>
    <w:multiLevelType w:val="hybridMultilevel"/>
    <w:tmpl w:val="511AED4A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cs="Wingdings" w:hint="default"/>
      </w:rPr>
    </w:lvl>
  </w:abstractNum>
  <w:abstractNum w:abstractNumId="22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2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3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557"/>
    <w:rsid w:val="00030D3D"/>
    <w:rsid w:val="00040853"/>
    <w:rsid w:val="00053F18"/>
    <w:rsid w:val="000613A4"/>
    <w:rsid w:val="00073EDF"/>
    <w:rsid w:val="00085BEB"/>
    <w:rsid w:val="0009079E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9647B"/>
    <w:rsid w:val="001C162D"/>
    <w:rsid w:val="001C6C43"/>
    <w:rsid w:val="001C74E8"/>
    <w:rsid w:val="001E6298"/>
    <w:rsid w:val="001E649A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321BB7"/>
    <w:rsid w:val="00324C58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126AB"/>
    <w:rsid w:val="00433A97"/>
    <w:rsid w:val="004602BB"/>
    <w:rsid w:val="004629AE"/>
    <w:rsid w:val="00464E05"/>
    <w:rsid w:val="004742B5"/>
    <w:rsid w:val="00486C08"/>
    <w:rsid w:val="004A4C90"/>
    <w:rsid w:val="004B25EB"/>
    <w:rsid w:val="004C5D40"/>
    <w:rsid w:val="004D48D1"/>
    <w:rsid w:val="004D63B9"/>
    <w:rsid w:val="004E3438"/>
    <w:rsid w:val="00544E5C"/>
    <w:rsid w:val="00555A78"/>
    <w:rsid w:val="00555F02"/>
    <w:rsid w:val="005615D3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85504"/>
    <w:rsid w:val="00696309"/>
    <w:rsid w:val="006A2477"/>
    <w:rsid w:val="006A4DF8"/>
    <w:rsid w:val="006A75E2"/>
    <w:rsid w:val="006B399B"/>
    <w:rsid w:val="006B467C"/>
    <w:rsid w:val="006B6292"/>
    <w:rsid w:val="006C2608"/>
    <w:rsid w:val="006E072D"/>
    <w:rsid w:val="006E0A1A"/>
    <w:rsid w:val="006F21E6"/>
    <w:rsid w:val="00702DC3"/>
    <w:rsid w:val="007518DF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2ABD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E652B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43D6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1794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861AA"/>
    <w:rsid w:val="00EB25CD"/>
    <w:rsid w:val="00EB4504"/>
    <w:rsid w:val="00EC2511"/>
    <w:rsid w:val="00EC459C"/>
    <w:rsid w:val="00EE4A81"/>
    <w:rsid w:val="00EE7AF4"/>
    <w:rsid w:val="00F41A9A"/>
    <w:rsid w:val="00F455AB"/>
    <w:rsid w:val="00F64575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3557"/>
  </w:style>
  <w:style w:type="paragraph" w:styleId="Footer">
    <w:name w:val="footer"/>
    <w:basedOn w:val="Normal"/>
    <w:link w:val="FooterCh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3557"/>
  </w:style>
  <w:style w:type="paragraph" w:styleId="ListParagraph">
    <w:name w:val="List Paragraph"/>
    <w:basedOn w:val="Normal"/>
    <w:uiPriority w:val="99"/>
    <w:qFormat/>
    <w:rsid w:val="004602BB"/>
    <w:pPr>
      <w:ind w:left="720"/>
    </w:pPr>
  </w:style>
  <w:style w:type="paragraph" w:styleId="BodyText3">
    <w:name w:val="Body Text 3"/>
    <w:basedOn w:val="Normal"/>
    <w:link w:val="BodyText3Ch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5EB"/>
    <w:rPr>
      <w:rFonts w:ascii="Tahoma" w:hAnsi="Tahoma" w:cs="Tahoma"/>
      <w:sz w:val="16"/>
      <w:szCs w:val="16"/>
    </w:rPr>
  </w:style>
  <w:style w:type="paragraph" w:customStyle="1" w:styleId="Prrafodelista">
    <w:name w:val="Párrafo de lista"/>
    <w:basedOn w:val="Normal"/>
    <w:uiPriority w:val="99"/>
    <w:rsid w:val="004126AB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396</Words>
  <Characters>2184</Characters>
  <Application>Microsoft Office Outlook</Application>
  <DocSecurity>0</DocSecurity>
  <Lines>0</Lines>
  <Paragraphs>0</Paragraphs>
  <ScaleCrop>false</ScaleCrop>
  <Company>SEDUE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petjuridico</cp:lastModifiedBy>
  <cp:revision>4</cp:revision>
  <cp:lastPrinted>2016-04-21T14:44:00Z</cp:lastPrinted>
  <dcterms:created xsi:type="dcterms:W3CDTF">2016-06-16T18:45:00Z</dcterms:created>
  <dcterms:modified xsi:type="dcterms:W3CDTF">2016-06-21T18:20:00Z</dcterms:modified>
</cp:coreProperties>
</file>